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15" w:rsidRDefault="00477A01" w:rsidP="00174F1F">
      <w:pPr>
        <w:jc w:val="center"/>
        <w:rPr>
          <w:rFonts w:ascii="华文新魏" w:eastAsia="华文新魏"/>
          <w:b/>
          <w:sz w:val="64"/>
          <w:szCs w:val="64"/>
        </w:rPr>
      </w:pPr>
      <w:bookmarkStart w:id="0" w:name="_GoBack"/>
      <w:bookmarkEnd w:id="0"/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:rsidR="00BA5D15" w:rsidRPr="008D20E1" w:rsidRDefault="00477A01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</w:t>
      </w:r>
      <w:r w:rsidRPr="008D20E1">
        <w:rPr>
          <w:rFonts w:hint="eastAsia"/>
          <w:sz w:val="32"/>
          <w:szCs w:val="32"/>
        </w:rPr>
        <w:t>公示时间自</w:t>
      </w:r>
      <w:r w:rsidRPr="008D20E1">
        <w:rPr>
          <w:rFonts w:hint="eastAsia"/>
          <w:sz w:val="32"/>
          <w:szCs w:val="32"/>
        </w:rPr>
        <w:t>2020</w:t>
      </w:r>
      <w:r w:rsidRPr="008D20E1">
        <w:rPr>
          <w:rFonts w:hint="eastAsia"/>
          <w:sz w:val="32"/>
          <w:szCs w:val="32"/>
        </w:rPr>
        <w:t>年</w:t>
      </w:r>
      <w:r w:rsidRPr="008D20E1">
        <w:rPr>
          <w:rFonts w:hint="eastAsia"/>
          <w:sz w:val="32"/>
          <w:szCs w:val="32"/>
        </w:rPr>
        <w:t>5</w:t>
      </w:r>
      <w:r w:rsidRPr="008D20E1">
        <w:rPr>
          <w:rFonts w:hint="eastAsia"/>
          <w:sz w:val="32"/>
          <w:szCs w:val="32"/>
        </w:rPr>
        <w:t>月</w:t>
      </w:r>
      <w:r w:rsidRPr="008D20E1">
        <w:rPr>
          <w:rFonts w:hint="eastAsia"/>
          <w:sz w:val="32"/>
          <w:szCs w:val="32"/>
        </w:rPr>
        <w:t>12</w:t>
      </w:r>
      <w:r w:rsidRPr="008D20E1">
        <w:rPr>
          <w:rFonts w:hint="eastAsia"/>
          <w:sz w:val="32"/>
          <w:szCs w:val="32"/>
        </w:rPr>
        <w:t>日至</w:t>
      </w:r>
      <w:r w:rsidRPr="008D20E1">
        <w:rPr>
          <w:rFonts w:hint="eastAsia"/>
          <w:sz w:val="32"/>
          <w:szCs w:val="32"/>
        </w:rPr>
        <w:t>2020</w:t>
      </w:r>
      <w:r w:rsidRPr="008D20E1">
        <w:rPr>
          <w:rFonts w:hint="eastAsia"/>
          <w:sz w:val="32"/>
          <w:szCs w:val="32"/>
        </w:rPr>
        <w:t>年</w:t>
      </w:r>
      <w:r w:rsidRPr="008D20E1">
        <w:rPr>
          <w:rFonts w:hint="eastAsia"/>
          <w:sz w:val="32"/>
          <w:szCs w:val="32"/>
        </w:rPr>
        <w:t>5</w:t>
      </w:r>
      <w:r w:rsidRPr="008D20E1">
        <w:rPr>
          <w:rFonts w:hint="eastAsia"/>
          <w:sz w:val="32"/>
          <w:szCs w:val="32"/>
        </w:rPr>
        <w:t>月</w:t>
      </w:r>
      <w:r w:rsidRPr="008D20E1">
        <w:rPr>
          <w:rFonts w:hint="eastAsia"/>
          <w:sz w:val="32"/>
          <w:szCs w:val="32"/>
        </w:rPr>
        <w:t>18</w:t>
      </w:r>
      <w:r w:rsidRPr="008D20E1">
        <w:rPr>
          <w:rFonts w:hint="eastAsia"/>
          <w:sz w:val="32"/>
          <w:szCs w:val="32"/>
        </w:rPr>
        <w:t>日。</w:t>
      </w:r>
    </w:p>
    <w:p w:rsidR="00BA5D15" w:rsidRDefault="00BA5D15">
      <w:pPr>
        <w:spacing w:line="400" w:lineRule="exact"/>
        <w:ind w:firstLineChars="257" w:firstLine="822"/>
        <w:jc w:val="left"/>
        <w:rPr>
          <w:sz w:val="32"/>
          <w:szCs w:val="32"/>
        </w:rPr>
      </w:pPr>
    </w:p>
    <w:tbl>
      <w:tblPr>
        <w:tblW w:w="1530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00"/>
        <w:gridCol w:w="976"/>
        <w:gridCol w:w="672"/>
        <w:gridCol w:w="686"/>
        <w:gridCol w:w="994"/>
        <w:gridCol w:w="910"/>
        <w:gridCol w:w="1175"/>
        <w:gridCol w:w="966"/>
        <w:gridCol w:w="1080"/>
        <w:gridCol w:w="1695"/>
        <w:gridCol w:w="697"/>
        <w:gridCol w:w="2995"/>
        <w:gridCol w:w="1192"/>
      </w:tblGrid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（班级）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团组织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推优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列为入党积极分子时间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培训情况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政审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获奖情况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左仁杰</w:t>
            </w:r>
            <w:proofErr w:type="gramEnd"/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1999.10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183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学习委员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2019.3.15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2019.3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2019.4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2019.5-2019.16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学年：三好学生，校二等奖学金，优秀共青团员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444</w:t>
            </w:r>
            <w:r>
              <w:rPr>
                <w:rFonts w:ascii="Times New Roman" w:eastAsia="宋体" w:hAnsi="Times New Roman" w:cs="Times New Roman" w:hint="eastAsia"/>
              </w:rPr>
              <w:br/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94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陈思琦</w:t>
            </w:r>
            <w:proofErr w:type="gramEnd"/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2000.6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182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文娱委员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2018.9.15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2019.3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2019.4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学年：国家励志奖学金，校二等奖学金，三好学生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548</w:t>
            </w:r>
          </w:p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许虹璐</w:t>
            </w:r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2000.5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184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学习委员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2018.9.12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2019.3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2019.4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学年：校特等奖学金，国家励志奖学金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540</w:t>
            </w:r>
            <w:r>
              <w:rPr>
                <w:rFonts w:ascii="Times New Roman" w:eastAsia="宋体" w:hAnsi="Times New Roman" w:cs="Times New Roman" w:hint="eastAsia"/>
              </w:rPr>
              <w:br/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程虎</w:t>
            </w:r>
            <w:proofErr w:type="gramEnd"/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1998.6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182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体育委员、院学生会体育部部长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2018.9.12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2019.3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2019.4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学年：校三等奖学金</w:t>
            </w:r>
          </w:p>
          <w:p w:rsidR="00BA5D15" w:rsidRDefault="00BA5D15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518</w:t>
            </w:r>
            <w:r>
              <w:rPr>
                <w:rFonts w:ascii="Times New Roman" w:eastAsia="宋体" w:hAnsi="Times New Roman" w:cs="Times New Roman" w:hint="eastAsia"/>
              </w:rPr>
              <w:br/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伍梓涵</w:t>
            </w:r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2000.10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183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校团委青年发展部副部长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2018.11.15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2019.3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2019.4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学年：校一等奖学金，优秀共青团员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476</w:t>
            </w:r>
            <w:r>
              <w:rPr>
                <w:rFonts w:ascii="Times New Roman" w:eastAsia="宋体" w:hAnsi="Times New Roman" w:cs="Times New Roman" w:hint="eastAsia"/>
              </w:rPr>
              <w:br/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83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段睿</w:t>
            </w:r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2000.4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181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院学生会学风建设部副部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2018.9.12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2018.10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学年：合力奖学金，校一等奖学金，三好学生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502</w:t>
            </w:r>
            <w:r>
              <w:rPr>
                <w:rFonts w:ascii="Times New Roman" w:eastAsia="宋体" w:hAnsi="Times New Roman" w:cs="Times New Roman" w:hint="eastAsia"/>
              </w:rPr>
              <w:br/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束勇</w:t>
            </w:r>
            <w:proofErr w:type="gramEnd"/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1999.11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181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2018.9.15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2019.3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2019.4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学年：校二等奖学金，国家励志奖学金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503</w:t>
            </w:r>
            <w:r>
              <w:rPr>
                <w:rFonts w:ascii="Times New Roman" w:eastAsia="宋体" w:hAnsi="Times New Roman" w:cs="Times New Roman" w:hint="eastAsia"/>
              </w:rPr>
              <w:br/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冯若男</w:t>
            </w:r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2000.5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181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2018.9.12</w:t>
            </w:r>
          </w:p>
        </w:tc>
        <w:tc>
          <w:tcPr>
            <w:tcW w:w="966" w:type="dxa"/>
            <w:vAlign w:val="center"/>
          </w:tcPr>
          <w:p w:rsidR="00BA5D15" w:rsidRDefault="004454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</w:t>
            </w:r>
            <w:r w:rsidR="00477A01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BA5D15" w:rsidRDefault="004454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</w:t>
            </w:r>
            <w:r w:rsidR="00477A01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学年：校二等奖学金，三好学生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452</w:t>
            </w:r>
            <w:r>
              <w:rPr>
                <w:rFonts w:ascii="Times New Roman" w:eastAsia="宋体" w:hAnsi="Times New Roman" w:cs="Times New Roman" w:hint="eastAsia"/>
              </w:rPr>
              <w:br/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刘心瑜</w:t>
            </w:r>
            <w:proofErr w:type="gramEnd"/>
          </w:p>
        </w:tc>
        <w:tc>
          <w:tcPr>
            <w:tcW w:w="40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97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1999.12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182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组织委员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2018.9.12</w:t>
            </w:r>
          </w:p>
        </w:tc>
        <w:tc>
          <w:tcPr>
            <w:tcW w:w="966" w:type="dxa"/>
            <w:vAlign w:val="center"/>
          </w:tcPr>
          <w:p w:rsidR="00BA5D15" w:rsidRDefault="004454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</w:t>
            </w:r>
            <w:r w:rsidR="00477A01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BA5D15" w:rsidRDefault="004454E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</w:t>
            </w:r>
            <w:r w:rsidR="00477A01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学年：校二等奖学金，三好学生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447</w:t>
            </w:r>
            <w:r>
              <w:rPr>
                <w:rFonts w:ascii="Times New Roman" w:eastAsia="宋体" w:hAnsi="Times New Roman" w:cs="Times New Roman" w:hint="eastAsia"/>
              </w:rPr>
              <w:br/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100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肖舜午</w:t>
            </w:r>
            <w:proofErr w:type="gramEnd"/>
          </w:p>
        </w:tc>
        <w:tc>
          <w:tcPr>
            <w:tcW w:w="400" w:type="dxa"/>
            <w:vAlign w:val="center"/>
          </w:tcPr>
          <w:p w:rsidR="00BA5D15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bottom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2000.8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171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班长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2018.08.14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2018.10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学年：二等奖学金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427</w:t>
            </w:r>
          </w:p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90</w:t>
            </w:r>
          </w:p>
        </w:tc>
      </w:tr>
      <w:tr w:rsidR="00BA157F" w:rsidTr="00531DEA">
        <w:trPr>
          <w:cantSplit/>
          <w:trHeight w:val="850"/>
        </w:trPr>
        <w:tc>
          <w:tcPr>
            <w:tcW w:w="86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袁杰</w:t>
            </w:r>
          </w:p>
        </w:tc>
        <w:tc>
          <w:tcPr>
            <w:tcW w:w="400" w:type="dxa"/>
            <w:vAlign w:val="center"/>
          </w:tcPr>
          <w:p w:rsidR="00BA157F" w:rsidRDefault="00BA157F" w:rsidP="00531DEA">
            <w:pPr>
              <w:jc w:val="center"/>
            </w:pPr>
            <w:r w:rsidRPr="00821687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bottom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1999.7</w:t>
            </w:r>
          </w:p>
        </w:tc>
        <w:tc>
          <w:tcPr>
            <w:tcW w:w="672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171</w:t>
            </w:r>
          </w:p>
        </w:tc>
        <w:tc>
          <w:tcPr>
            <w:tcW w:w="910" w:type="dxa"/>
            <w:vAlign w:val="center"/>
          </w:tcPr>
          <w:p w:rsidR="00BA157F" w:rsidRDefault="00BA15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心理委员</w:t>
            </w:r>
          </w:p>
        </w:tc>
        <w:tc>
          <w:tcPr>
            <w:tcW w:w="117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2017.09.14</w:t>
            </w:r>
          </w:p>
        </w:tc>
        <w:tc>
          <w:tcPr>
            <w:tcW w:w="96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2018.3</w:t>
            </w:r>
          </w:p>
        </w:tc>
        <w:tc>
          <w:tcPr>
            <w:tcW w:w="1080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2018.04</w:t>
            </w:r>
          </w:p>
        </w:tc>
        <w:tc>
          <w:tcPr>
            <w:tcW w:w="169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2018.5-2018.6</w:t>
            </w:r>
          </w:p>
        </w:tc>
        <w:tc>
          <w:tcPr>
            <w:tcW w:w="69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157F" w:rsidRDefault="00BA157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学年：一等奖学金，三好学生</w:t>
            </w:r>
          </w:p>
        </w:tc>
        <w:tc>
          <w:tcPr>
            <w:tcW w:w="1192" w:type="dxa"/>
            <w:vAlign w:val="center"/>
          </w:tcPr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496</w:t>
            </w:r>
          </w:p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CCT2:100</w:t>
            </w:r>
          </w:p>
        </w:tc>
      </w:tr>
      <w:tr w:rsidR="00BA157F" w:rsidTr="00531DEA">
        <w:trPr>
          <w:cantSplit/>
          <w:trHeight w:val="850"/>
        </w:trPr>
        <w:tc>
          <w:tcPr>
            <w:tcW w:w="86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黄敏捷</w:t>
            </w:r>
          </w:p>
        </w:tc>
        <w:tc>
          <w:tcPr>
            <w:tcW w:w="400" w:type="dxa"/>
            <w:vAlign w:val="center"/>
          </w:tcPr>
          <w:p w:rsidR="00BA157F" w:rsidRDefault="00BA157F" w:rsidP="00531DEA">
            <w:pPr>
              <w:jc w:val="center"/>
            </w:pPr>
            <w:r w:rsidRPr="00821687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bottom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1998.10</w:t>
            </w:r>
          </w:p>
        </w:tc>
        <w:tc>
          <w:tcPr>
            <w:tcW w:w="672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172</w:t>
            </w:r>
          </w:p>
        </w:tc>
        <w:tc>
          <w:tcPr>
            <w:tcW w:w="910" w:type="dxa"/>
            <w:vAlign w:val="center"/>
          </w:tcPr>
          <w:p w:rsidR="00BA157F" w:rsidRDefault="00BA15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组织委员</w:t>
            </w:r>
          </w:p>
        </w:tc>
        <w:tc>
          <w:tcPr>
            <w:tcW w:w="117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2017.09.14</w:t>
            </w:r>
          </w:p>
        </w:tc>
        <w:tc>
          <w:tcPr>
            <w:tcW w:w="96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</w:t>
            </w:r>
          </w:p>
        </w:tc>
        <w:tc>
          <w:tcPr>
            <w:tcW w:w="1080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2018.10</w:t>
            </w:r>
          </w:p>
        </w:tc>
        <w:tc>
          <w:tcPr>
            <w:tcW w:w="169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157F" w:rsidRDefault="00BA157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学年：二等奖学金，三好学生</w:t>
            </w:r>
          </w:p>
        </w:tc>
        <w:tc>
          <w:tcPr>
            <w:tcW w:w="1192" w:type="dxa"/>
            <w:vAlign w:val="center"/>
          </w:tcPr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444</w:t>
            </w:r>
          </w:p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CCT2:100</w:t>
            </w:r>
          </w:p>
        </w:tc>
      </w:tr>
      <w:tr w:rsidR="00BA157F" w:rsidTr="00531DEA">
        <w:trPr>
          <w:cantSplit/>
          <w:trHeight w:val="850"/>
        </w:trPr>
        <w:tc>
          <w:tcPr>
            <w:tcW w:w="86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丁静</w:t>
            </w:r>
            <w:proofErr w:type="gramEnd"/>
          </w:p>
        </w:tc>
        <w:tc>
          <w:tcPr>
            <w:tcW w:w="400" w:type="dxa"/>
            <w:vAlign w:val="center"/>
          </w:tcPr>
          <w:p w:rsidR="00BA157F" w:rsidRDefault="00BA157F" w:rsidP="00531DEA">
            <w:pPr>
              <w:jc w:val="center"/>
            </w:pPr>
            <w:r w:rsidRPr="00821687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BA157F" w:rsidRDefault="00BA157F" w:rsidP="00D464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1999.1</w:t>
            </w:r>
          </w:p>
        </w:tc>
        <w:tc>
          <w:tcPr>
            <w:tcW w:w="672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机电</w:t>
            </w:r>
            <w:r>
              <w:rPr>
                <w:rFonts w:ascii="Times New Roman" w:hAnsi="Times New Roman" w:cs="Times New Roman" w:hint="eastAsia"/>
                <w:szCs w:val="21"/>
              </w:rPr>
              <w:t>172</w:t>
            </w:r>
          </w:p>
        </w:tc>
        <w:tc>
          <w:tcPr>
            <w:tcW w:w="910" w:type="dxa"/>
            <w:vAlign w:val="center"/>
          </w:tcPr>
          <w:p w:rsidR="00BA157F" w:rsidRDefault="00BA15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2017.09.14</w:t>
            </w:r>
          </w:p>
        </w:tc>
        <w:tc>
          <w:tcPr>
            <w:tcW w:w="96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2019.3</w:t>
            </w:r>
          </w:p>
        </w:tc>
        <w:tc>
          <w:tcPr>
            <w:tcW w:w="1080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2019.4</w:t>
            </w:r>
          </w:p>
        </w:tc>
        <w:tc>
          <w:tcPr>
            <w:tcW w:w="169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157F" w:rsidRDefault="00BA157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学年：二等奖学金</w:t>
            </w:r>
          </w:p>
        </w:tc>
        <w:tc>
          <w:tcPr>
            <w:tcW w:w="1192" w:type="dxa"/>
            <w:vAlign w:val="center"/>
          </w:tcPr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426</w:t>
            </w:r>
          </w:p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CCT2:94</w:t>
            </w:r>
          </w:p>
        </w:tc>
      </w:tr>
      <w:tr w:rsidR="00BA157F" w:rsidTr="00531DEA">
        <w:trPr>
          <w:cantSplit/>
          <w:trHeight w:val="850"/>
        </w:trPr>
        <w:tc>
          <w:tcPr>
            <w:tcW w:w="86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刘嘉寅</w:t>
            </w:r>
          </w:p>
        </w:tc>
        <w:tc>
          <w:tcPr>
            <w:tcW w:w="400" w:type="dxa"/>
            <w:vAlign w:val="center"/>
          </w:tcPr>
          <w:p w:rsidR="00BA157F" w:rsidRDefault="00BA157F" w:rsidP="00531DEA">
            <w:pPr>
              <w:jc w:val="center"/>
            </w:pPr>
            <w:r w:rsidRPr="00821687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BA157F" w:rsidRDefault="00BA157F" w:rsidP="00D464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1998.12</w:t>
            </w:r>
          </w:p>
        </w:tc>
        <w:tc>
          <w:tcPr>
            <w:tcW w:w="672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171</w:t>
            </w:r>
          </w:p>
        </w:tc>
        <w:tc>
          <w:tcPr>
            <w:tcW w:w="910" w:type="dxa"/>
            <w:vAlign w:val="center"/>
          </w:tcPr>
          <w:p w:rsidR="00BA157F" w:rsidRDefault="00BA15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2018.3.1</w:t>
            </w:r>
          </w:p>
        </w:tc>
        <w:tc>
          <w:tcPr>
            <w:tcW w:w="96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</w:t>
            </w:r>
          </w:p>
        </w:tc>
        <w:tc>
          <w:tcPr>
            <w:tcW w:w="1080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2018.10</w:t>
            </w:r>
          </w:p>
        </w:tc>
        <w:tc>
          <w:tcPr>
            <w:tcW w:w="169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157F" w:rsidRDefault="00BA157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2017-2018</w:t>
            </w:r>
            <w:r>
              <w:rPr>
                <w:rFonts w:ascii="Times New Roman" w:hAnsi="Times New Roman" w:cs="Times New Roman" w:hint="eastAsia"/>
                <w:szCs w:val="21"/>
              </w:rPr>
              <w:t>学年：一等奖学金，三好学生</w:t>
            </w:r>
            <w:r>
              <w:rPr>
                <w:rFonts w:ascii="Times New Roman" w:hAnsi="Times New Roman" w:cs="Times New Roman" w:hint="eastAsia"/>
                <w:szCs w:val="21"/>
              </w:rPr>
              <w:br/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学年：一等奖学金，合力奖学金，三好学生</w:t>
            </w:r>
          </w:p>
        </w:tc>
        <w:tc>
          <w:tcPr>
            <w:tcW w:w="1192" w:type="dxa"/>
            <w:vAlign w:val="center"/>
          </w:tcPr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499</w:t>
            </w:r>
          </w:p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CCT2:100</w:t>
            </w:r>
          </w:p>
        </w:tc>
      </w:tr>
      <w:tr w:rsidR="00BA157F" w:rsidTr="00531DEA">
        <w:trPr>
          <w:cantSplit/>
          <w:trHeight w:val="850"/>
        </w:trPr>
        <w:tc>
          <w:tcPr>
            <w:tcW w:w="86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施迅</w:t>
            </w:r>
            <w:proofErr w:type="gramEnd"/>
          </w:p>
        </w:tc>
        <w:tc>
          <w:tcPr>
            <w:tcW w:w="400" w:type="dxa"/>
            <w:vAlign w:val="center"/>
          </w:tcPr>
          <w:p w:rsidR="00BA157F" w:rsidRDefault="00BA157F" w:rsidP="00531DEA">
            <w:pPr>
              <w:jc w:val="center"/>
            </w:pPr>
            <w:r w:rsidRPr="00821687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BA157F" w:rsidRDefault="00BA157F" w:rsidP="00D464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1999.9</w:t>
            </w:r>
          </w:p>
        </w:tc>
        <w:tc>
          <w:tcPr>
            <w:tcW w:w="672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171</w:t>
            </w:r>
          </w:p>
        </w:tc>
        <w:tc>
          <w:tcPr>
            <w:tcW w:w="910" w:type="dxa"/>
            <w:vAlign w:val="center"/>
          </w:tcPr>
          <w:p w:rsidR="00BA157F" w:rsidRDefault="00BA15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寝室长</w:t>
            </w:r>
          </w:p>
        </w:tc>
        <w:tc>
          <w:tcPr>
            <w:tcW w:w="117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2017.9.30</w:t>
            </w:r>
          </w:p>
        </w:tc>
        <w:tc>
          <w:tcPr>
            <w:tcW w:w="96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</w:t>
            </w:r>
          </w:p>
        </w:tc>
        <w:tc>
          <w:tcPr>
            <w:tcW w:w="1080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2018.10</w:t>
            </w:r>
          </w:p>
        </w:tc>
        <w:tc>
          <w:tcPr>
            <w:tcW w:w="169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157F" w:rsidRDefault="00BA157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2017-2018</w:t>
            </w:r>
            <w:r>
              <w:rPr>
                <w:rFonts w:ascii="Times New Roman" w:hAnsi="Times New Roman" w:cs="Times New Roman" w:hint="eastAsia"/>
                <w:szCs w:val="21"/>
              </w:rPr>
              <w:t>学年：三等奖学金</w:t>
            </w:r>
          </w:p>
        </w:tc>
        <w:tc>
          <w:tcPr>
            <w:tcW w:w="1192" w:type="dxa"/>
            <w:vAlign w:val="center"/>
          </w:tcPr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474</w:t>
            </w:r>
          </w:p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CCT2:89</w:t>
            </w:r>
          </w:p>
        </w:tc>
      </w:tr>
      <w:tr w:rsidR="00BA157F" w:rsidTr="00531DEA">
        <w:trPr>
          <w:cantSplit/>
          <w:trHeight w:val="850"/>
        </w:trPr>
        <w:tc>
          <w:tcPr>
            <w:tcW w:w="86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杨云昊</w:t>
            </w:r>
          </w:p>
        </w:tc>
        <w:tc>
          <w:tcPr>
            <w:tcW w:w="400" w:type="dxa"/>
            <w:vAlign w:val="center"/>
          </w:tcPr>
          <w:p w:rsidR="00BA157F" w:rsidRDefault="00BA157F" w:rsidP="00531DEA">
            <w:pPr>
              <w:jc w:val="center"/>
            </w:pPr>
            <w:r w:rsidRPr="00821687"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1999.5</w:t>
            </w:r>
          </w:p>
        </w:tc>
        <w:tc>
          <w:tcPr>
            <w:tcW w:w="672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172</w:t>
            </w:r>
          </w:p>
        </w:tc>
        <w:tc>
          <w:tcPr>
            <w:tcW w:w="910" w:type="dxa"/>
            <w:vAlign w:val="center"/>
          </w:tcPr>
          <w:p w:rsidR="00BA157F" w:rsidRDefault="00BA157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班长</w:t>
            </w:r>
          </w:p>
        </w:tc>
        <w:tc>
          <w:tcPr>
            <w:tcW w:w="117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2017.9.14</w:t>
            </w:r>
          </w:p>
        </w:tc>
        <w:tc>
          <w:tcPr>
            <w:tcW w:w="966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2017.9</w:t>
            </w:r>
          </w:p>
        </w:tc>
        <w:tc>
          <w:tcPr>
            <w:tcW w:w="1080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2017.10</w:t>
            </w:r>
          </w:p>
        </w:tc>
        <w:tc>
          <w:tcPr>
            <w:tcW w:w="1695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2017.11-2018.5</w:t>
            </w:r>
          </w:p>
        </w:tc>
        <w:tc>
          <w:tcPr>
            <w:tcW w:w="697" w:type="dxa"/>
            <w:vAlign w:val="center"/>
          </w:tcPr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157F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157F" w:rsidRDefault="00BA157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1192" w:type="dxa"/>
            <w:vAlign w:val="center"/>
          </w:tcPr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428</w:t>
            </w:r>
          </w:p>
          <w:p w:rsidR="00BA157F" w:rsidRDefault="00BA157F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CCT2:85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孔鑫悦</w:t>
            </w:r>
          </w:p>
        </w:tc>
        <w:tc>
          <w:tcPr>
            <w:tcW w:w="400" w:type="dxa"/>
            <w:vAlign w:val="center"/>
          </w:tcPr>
          <w:p w:rsidR="00BA5D15" w:rsidRDefault="00BA157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女</w:t>
            </w:r>
          </w:p>
        </w:tc>
        <w:tc>
          <w:tcPr>
            <w:tcW w:w="976" w:type="dxa"/>
            <w:vAlign w:val="center"/>
          </w:tcPr>
          <w:p w:rsidR="00BA5D15" w:rsidRDefault="00D4648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2000.6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172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学习委员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2018.6.30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2018.9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2018.10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2017-2018</w:t>
            </w:r>
            <w:r>
              <w:rPr>
                <w:rFonts w:ascii="Times New Roman" w:hAnsi="Times New Roman" w:cs="Times New Roman" w:hint="eastAsia"/>
                <w:szCs w:val="21"/>
              </w:rPr>
              <w:t>学年：一等奖学金，国家励志奖学金，三好学生，优秀团员</w:t>
            </w:r>
            <w:r>
              <w:rPr>
                <w:rFonts w:ascii="Times New Roman" w:hAnsi="Times New Roman" w:cs="Times New Roman" w:hint="eastAsia"/>
                <w:szCs w:val="21"/>
              </w:rPr>
              <w:br/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学年：特等奖学金，国家励志奖学金，三好学生，优秀团员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493</w:t>
            </w:r>
          </w:p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CCT2:100</w:t>
            </w:r>
          </w:p>
        </w:tc>
      </w:tr>
      <w:tr w:rsidR="00BA5D15">
        <w:trPr>
          <w:cantSplit/>
          <w:trHeight w:val="850"/>
        </w:trPr>
        <w:tc>
          <w:tcPr>
            <w:tcW w:w="86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周子俊</w:t>
            </w:r>
          </w:p>
        </w:tc>
        <w:tc>
          <w:tcPr>
            <w:tcW w:w="400" w:type="dxa"/>
            <w:vAlign w:val="center"/>
          </w:tcPr>
          <w:p w:rsidR="00BA5D15" w:rsidRDefault="00186DF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男</w:t>
            </w:r>
          </w:p>
        </w:tc>
        <w:tc>
          <w:tcPr>
            <w:tcW w:w="976" w:type="dxa"/>
            <w:vAlign w:val="center"/>
          </w:tcPr>
          <w:p w:rsidR="00BA5D15" w:rsidRDefault="00D2105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1998.2</w:t>
            </w:r>
          </w:p>
        </w:tc>
        <w:tc>
          <w:tcPr>
            <w:tcW w:w="672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机器人</w:t>
            </w:r>
            <w:r>
              <w:rPr>
                <w:rFonts w:ascii="Times New Roman" w:hAnsi="Times New Roman" w:cs="Times New Roman" w:hint="eastAsia"/>
                <w:szCs w:val="21"/>
              </w:rPr>
              <w:t>173</w:t>
            </w:r>
          </w:p>
        </w:tc>
        <w:tc>
          <w:tcPr>
            <w:tcW w:w="910" w:type="dxa"/>
            <w:vAlign w:val="center"/>
          </w:tcPr>
          <w:p w:rsidR="00BA5D15" w:rsidRDefault="00477A0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学习委员</w:t>
            </w:r>
          </w:p>
        </w:tc>
        <w:tc>
          <w:tcPr>
            <w:tcW w:w="117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2017.9.18</w:t>
            </w:r>
          </w:p>
        </w:tc>
        <w:tc>
          <w:tcPr>
            <w:tcW w:w="966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2018.3</w:t>
            </w:r>
          </w:p>
        </w:tc>
        <w:tc>
          <w:tcPr>
            <w:tcW w:w="1080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2018.4</w:t>
            </w:r>
          </w:p>
        </w:tc>
        <w:tc>
          <w:tcPr>
            <w:tcW w:w="1695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2018.5-2018.6</w:t>
            </w:r>
          </w:p>
        </w:tc>
        <w:tc>
          <w:tcPr>
            <w:tcW w:w="697" w:type="dxa"/>
            <w:vAlign w:val="center"/>
          </w:tcPr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函调</w:t>
            </w:r>
          </w:p>
          <w:p w:rsidR="00BA5D15" w:rsidRDefault="00477A0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正常</w:t>
            </w:r>
          </w:p>
        </w:tc>
        <w:tc>
          <w:tcPr>
            <w:tcW w:w="2995" w:type="dxa"/>
            <w:vAlign w:val="center"/>
          </w:tcPr>
          <w:p w:rsidR="00BA5D15" w:rsidRDefault="00477A01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2017-2018</w:t>
            </w:r>
            <w:r>
              <w:rPr>
                <w:rFonts w:ascii="Times New Roman" w:hAnsi="Times New Roman" w:cs="Times New Roman" w:hint="eastAsia"/>
                <w:szCs w:val="21"/>
              </w:rPr>
              <w:t>学年：二等奖学金，优秀团员</w:t>
            </w:r>
            <w:r>
              <w:rPr>
                <w:rFonts w:ascii="Times New Roman" w:hAnsi="Times New Roman" w:cs="Times New Roman" w:hint="eastAsia"/>
                <w:szCs w:val="21"/>
              </w:rPr>
              <w:br/>
              <w:t>2018-2019</w:t>
            </w:r>
            <w:r>
              <w:rPr>
                <w:rFonts w:ascii="Times New Roman" w:hAnsi="Times New Roman" w:cs="Times New Roman" w:hint="eastAsia"/>
                <w:szCs w:val="21"/>
              </w:rPr>
              <w:t>学年：三等奖学金，优秀团员</w:t>
            </w:r>
          </w:p>
        </w:tc>
        <w:tc>
          <w:tcPr>
            <w:tcW w:w="1192" w:type="dxa"/>
            <w:vAlign w:val="center"/>
          </w:tcPr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CET4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>427</w:t>
            </w:r>
          </w:p>
          <w:p w:rsidR="00BA5D15" w:rsidRDefault="00477A01">
            <w:pPr>
              <w:widowControl/>
              <w:textAlignment w:val="bottom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CCT2:100</w:t>
            </w:r>
          </w:p>
        </w:tc>
      </w:tr>
    </w:tbl>
    <w:p w:rsidR="00BA5D15" w:rsidRDefault="00477A01">
      <w:pPr>
        <w:rPr>
          <w:b/>
          <w:sz w:val="24"/>
        </w:rPr>
      </w:pPr>
      <w:r>
        <w:rPr>
          <w:rFonts w:hint="eastAsia"/>
          <w:sz w:val="24"/>
        </w:rPr>
        <w:t>联系人：洪飞、齐尚晓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2871203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2871252</w:t>
      </w:r>
      <w:r>
        <w:rPr>
          <w:rFonts w:hint="eastAsia"/>
          <w:sz w:val="24"/>
        </w:rPr>
        <w:t>（机械与汽车工程学院党委）</w:t>
      </w:r>
      <w:r>
        <w:rPr>
          <w:rFonts w:hint="eastAsia"/>
          <w:b/>
          <w:sz w:val="24"/>
        </w:rPr>
        <w:t xml:space="preserve">                                                         </w:t>
      </w:r>
    </w:p>
    <w:p w:rsidR="00BA5D15" w:rsidRDefault="00477A01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中共安徽工程大学机械与汽车工程学院机电专业学生党支部委员会</w:t>
      </w:r>
    </w:p>
    <w:p w:rsidR="00BA5D15" w:rsidRDefault="00477A01">
      <w:pPr>
        <w:spacing w:line="320" w:lineRule="exact"/>
        <w:jc w:val="center"/>
        <w:rPr>
          <w:highlight w:val="yellow"/>
        </w:rPr>
      </w:pPr>
      <w:r>
        <w:rPr>
          <w:rFonts w:hint="eastAsia"/>
          <w:sz w:val="28"/>
          <w:szCs w:val="28"/>
        </w:rPr>
        <w:t xml:space="preserve">                                                      </w:t>
      </w:r>
      <w:r w:rsidRPr="008D20E1">
        <w:rPr>
          <w:rFonts w:hint="eastAsia"/>
          <w:sz w:val="28"/>
          <w:szCs w:val="28"/>
        </w:rPr>
        <w:t xml:space="preserve">    2020</w:t>
      </w:r>
      <w:r w:rsidRPr="008D20E1">
        <w:rPr>
          <w:rFonts w:hint="eastAsia"/>
          <w:sz w:val="28"/>
          <w:szCs w:val="28"/>
        </w:rPr>
        <w:t>年</w:t>
      </w:r>
      <w:r w:rsidRPr="008D20E1">
        <w:rPr>
          <w:rFonts w:hint="eastAsia"/>
          <w:sz w:val="28"/>
          <w:szCs w:val="28"/>
        </w:rPr>
        <w:t>5</w:t>
      </w:r>
      <w:r w:rsidRPr="008D20E1">
        <w:rPr>
          <w:rFonts w:hint="eastAsia"/>
          <w:sz w:val="28"/>
          <w:szCs w:val="28"/>
        </w:rPr>
        <w:t>月</w:t>
      </w:r>
      <w:r w:rsidRPr="008D20E1">
        <w:rPr>
          <w:rFonts w:hint="eastAsia"/>
          <w:sz w:val="28"/>
          <w:szCs w:val="28"/>
        </w:rPr>
        <w:t>12</w:t>
      </w:r>
      <w:r w:rsidRPr="008D20E1">
        <w:rPr>
          <w:rFonts w:hint="eastAsia"/>
          <w:sz w:val="28"/>
          <w:szCs w:val="28"/>
        </w:rPr>
        <w:t>日</w:t>
      </w:r>
    </w:p>
    <w:p w:rsidR="00BA5D15" w:rsidRDefault="00BA5D15"/>
    <w:sectPr w:rsidR="00BA5D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7C" w:rsidRDefault="000D107C" w:rsidP="00DF4F32">
      <w:r>
        <w:separator/>
      </w:r>
    </w:p>
  </w:endnote>
  <w:endnote w:type="continuationSeparator" w:id="0">
    <w:p w:rsidR="000D107C" w:rsidRDefault="000D107C" w:rsidP="00DF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7C" w:rsidRDefault="000D107C" w:rsidP="00DF4F32">
      <w:r>
        <w:separator/>
      </w:r>
    </w:p>
  </w:footnote>
  <w:footnote w:type="continuationSeparator" w:id="0">
    <w:p w:rsidR="000D107C" w:rsidRDefault="000D107C" w:rsidP="00DF4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B3D"/>
    <w:rsid w:val="000D107C"/>
    <w:rsid w:val="00174F1F"/>
    <w:rsid w:val="00186DF7"/>
    <w:rsid w:val="001F0A89"/>
    <w:rsid w:val="00201029"/>
    <w:rsid w:val="004454EA"/>
    <w:rsid w:val="00477A01"/>
    <w:rsid w:val="00531DEA"/>
    <w:rsid w:val="008622DC"/>
    <w:rsid w:val="008D20E1"/>
    <w:rsid w:val="00995092"/>
    <w:rsid w:val="009A5D48"/>
    <w:rsid w:val="00BA157F"/>
    <w:rsid w:val="00BA5D15"/>
    <w:rsid w:val="00D2105A"/>
    <w:rsid w:val="00D46480"/>
    <w:rsid w:val="00DF4F32"/>
    <w:rsid w:val="01DE25D0"/>
    <w:rsid w:val="0218664A"/>
    <w:rsid w:val="038512CE"/>
    <w:rsid w:val="051D783F"/>
    <w:rsid w:val="052241E3"/>
    <w:rsid w:val="059670ED"/>
    <w:rsid w:val="07430C81"/>
    <w:rsid w:val="08633FD0"/>
    <w:rsid w:val="09116780"/>
    <w:rsid w:val="0B5E55D3"/>
    <w:rsid w:val="0F2E38EE"/>
    <w:rsid w:val="0FA2167E"/>
    <w:rsid w:val="12913BFC"/>
    <w:rsid w:val="12C23CDA"/>
    <w:rsid w:val="13834554"/>
    <w:rsid w:val="13AF1647"/>
    <w:rsid w:val="14482BA0"/>
    <w:rsid w:val="15B420AD"/>
    <w:rsid w:val="16443240"/>
    <w:rsid w:val="1785755E"/>
    <w:rsid w:val="17AB01D8"/>
    <w:rsid w:val="18250863"/>
    <w:rsid w:val="187850E7"/>
    <w:rsid w:val="1AE60170"/>
    <w:rsid w:val="1B5B1DF6"/>
    <w:rsid w:val="1DE550B9"/>
    <w:rsid w:val="1E0B505F"/>
    <w:rsid w:val="1E4B27A8"/>
    <w:rsid w:val="1EBF364A"/>
    <w:rsid w:val="205A4927"/>
    <w:rsid w:val="20FE44CF"/>
    <w:rsid w:val="229428C2"/>
    <w:rsid w:val="23557C22"/>
    <w:rsid w:val="26BA309C"/>
    <w:rsid w:val="272271F4"/>
    <w:rsid w:val="2A3D31EF"/>
    <w:rsid w:val="2AAE4E49"/>
    <w:rsid w:val="2B7946BE"/>
    <w:rsid w:val="2B976C9E"/>
    <w:rsid w:val="2C2C4439"/>
    <w:rsid w:val="2C6A479C"/>
    <w:rsid w:val="2C8A3A92"/>
    <w:rsid w:val="2F5955B1"/>
    <w:rsid w:val="306A0B17"/>
    <w:rsid w:val="314A436F"/>
    <w:rsid w:val="32D724F9"/>
    <w:rsid w:val="330B5824"/>
    <w:rsid w:val="337B657E"/>
    <w:rsid w:val="341B0D08"/>
    <w:rsid w:val="35051D17"/>
    <w:rsid w:val="35335F83"/>
    <w:rsid w:val="36640FED"/>
    <w:rsid w:val="38280E17"/>
    <w:rsid w:val="390B2BF8"/>
    <w:rsid w:val="392A05C8"/>
    <w:rsid w:val="3A6162B7"/>
    <w:rsid w:val="3B7D4611"/>
    <w:rsid w:val="3BCF6471"/>
    <w:rsid w:val="3C057C91"/>
    <w:rsid w:val="3CBD61F9"/>
    <w:rsid w:val="3DD25F4A"/>
    <w:rsid w:val="408C0A9C"/>
    <w:rsid w:val="41EB6509"/>
    <w:rsid w:val="428D63E8"/>
    <w:rsid w:val="445D452E"/>
    <w:rsid w:val="47DE6AA1"/>
    <w:rsid w:val="48E13526"/>
    <w:rsid w:val="49752000"/>
    <w:rsid w:val="4ABB5F58"/>
    <w:rsid w:val="4D550946"/>
    <w:rsid w:val="4F9C6E1B"/>
    <w:rsid w:val="4FDA0017"/>
    <w:rsid w:val="506E4D06"/>
    <w:rsid w:val="525B309C"/>
    <w:rsid w:val="527B58FA"/>
    <w:rsid w:val="55B211C9"/>
    <w:rsid w:val="56131FC4"/>
    <w:rsid w:val="564C7ECA"/>
    <w:rsid w:val="573E32B1"/>
    <w:rsid w:val="584547B5"/>
    <w:rsid w:val="592F0DC7"/>
    <w:rsid w:val="59A354A0"/>
    <w:rsid w:val="5A8A096B"/>
    <w:rsid w:val="5B2D2F71"/>
    <w:rsid w:val="5C3B4BB5"/>
    <w:rsid w:val="5D0C2E8E"/>
    <w:rsid w:val="5D3C102A"/>
    <w:rsid w:val="5D66236D"/>
    <w:rsid w:val="5FB352D4"/>
    <w:rsid w:val="60E62CD3"/>
    <w:rsid w:val="614D0A05"/>
    <w:rsid w:val="62E00B3D"/>
    <w:rsid w:val="632E45F9"/>
    <w:rsid w:val="634767AD"/>
    <w:rsid w:val="66C56404"/>
    <w:rsid w:val="686B1A6A"/>
    <w:rsid w:val="68955C7A"/>
    <w:rsid w:val="69F87B77"/>
    <w:rsid w:val="6A147CDE"/>
    <w:rsid w:val="6AF46A74"/>
    <w:rsid w:val="6D535020"/>
    <w:rsid w:val="6DFE784B"/>
    <w:rsid w:val="6E904120"/>
    <w:rsid w:val="6F8429DE"/>
    <w:rsid w:val="734F6951"/>
    <w:rsid w:val="736D1107"/>
    <w:rsid w:val="7467712E"/>
    <w:rsid w:val="75801F4B"/>
    <w:rsid w:val="76454A22"/>
    <w:rsid w:val="76795827"/>
    <w:rsid w:val="768323A2"/>
    <w:rsid w:val="76BD1859"/>
    <w:rsid w:val="76E91FDA"/>
    <w:rsid w:val="785715D0"/>
    <w:rsid w:val="78B955F1"/>
    <w:rsid w:val="790539DC"/>
    <w:rsid w:val="79F25AD4"/>
    <w:rsid w:val="7A6138C5"/>
    <w:rsid w:val="7B3F337B"/>
    <w:rsid w:val="7CEB1A37"/>
    <w:rsid w:val="7E0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DF4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4F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F4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4F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DF4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4F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F4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4F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24</TotalTime>
  <Pages>3</Pages>
  <Words>412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周怡</cp:lastModifiedBy>
  <cp:revision>16</cp:revision>
  <cp:lastPrinted>2019-05-30T02:06:00Z</cp:lastPrinted>
  <dcterms:created xsi:type="dcterms:W3CDTF">2018-11-08T02:53:00Z</dcterms:created>
  <dcterms:modified xsi:type="dcterms:W3CDTF">2020-05-12T02:39:00Z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