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6D" w:rsidRDefault="00351D5B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:rsidR="00D07F6D" w:rsidRDefault="00351D5B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日。</w:t>
      </w:r>
    </w:p>
    <w:tbl>
      <w:tblPr>
        <w:tblW w:w="1530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00"/>
        <w:gridCol w:w="976"/>
        <w:gridCol w:w="672"/>
        <w:gridCol w:w="686"/>
        <w:gridCol w:w="994"/>
        <w:gridCol w:w="910"/>
        <w:gridCol w:w="1175"/>
        <w:gridCol w:w="966"/>
        <w:gridCol w:w="1080"/>
        <w:gridCol w:w="1695"/>
        <w:gridCol w:w="697"/>
        <w:gridCol w:w="2995"/>
        <w:gridCol w:w="1192"/>
      </w:tblGrid>
      <w:tr w:rsidR="00D07F6D">
        <w:trPr>
          <w:cantSplit/>
          <w:trHeight w:val="850"/>
        </w:trPr>
        <w:tc>
          <w:tcPr>
            <w:tcW w:w="867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00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672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686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94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</w:t>
            </w:r>
          </w:p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（班级）</w:t>
            </w:r>
          </w:p>
        </w:tc>
        <w:tc>
          <w:tcPr>
            <w:tcW w:w="910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1175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66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团组织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推优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80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列为入党积极分子时间</w:t>
            </w:r>
          </w:p>
        </w:tc>
        <w:tc>
          <w:tcPr>
            <w:tcW w:w="1695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培训情况</w:t>
            </w:r>
          </w:p>
        </w:tc>
        <w:tc>
          <w:tcPr>
            <w:tcW w:w="697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政审</w:t>
            </w:r>
          </w:p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2995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获奖情况</w:t>
            </w:r>
          </w:p>
        </w:tc>
        <w:tc>
          <w:tcPr>
            <w:tcW w:w="1192" w:type="dxa"/>
            <w:vAlign w:val="center"/>
          </w:tcPr>
          <w:p w:rsidR="00D07F6D" w:rsidRDefault="00351D5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D07F6D">
        <w:trPr>
          <w:cantSplit/>
          <w:trHeight w:val="850"/>
        </w:trPr>
        <w:tc>
          <w:tcPr>
            <w:tcW w:w="867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张若愚</w:t>
            </w:r>
          </w:p>
        </w:tc>
        <w:tc>
          <w:tcPr>
            <w:tcW w:w="400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1999.7</w:t>
            </w:r>
          </w:p>
        </w:tc>
        <w:tc>
          <w:tcPr>
            <w:tcW w:w="672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机电181</w:t>
            </w:r>
          </w:p>
        </w:tc>
        <w:tc>
          <w:tcPr>
            <w:tcW w:w="91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宣传委员</w:t>
            </w:r>
          </w:p>
        </w:tc>
        <w:tc>
          <w:tcPr>
            <w:tcW w:w="117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2019.3.8</w:t>
            </w:r>
          </w:p>
        </w:tc>
        <w:tc>
          <w:tcPr>
            <w:tcW w:w="96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2019.9</w:t>
            </w:r>
          </w:p>
        </w:tc>
        <w:tc>
          <w:tcPr>
            <w:tcW w:w="108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2019.10</w:t>
            </w:r>
          </w:p>
        </w:tc>
        <w:tc>
          <w:tcPr>
            <w:tcW w:w="1695" w:type="dxa"/>
            <w:vAlign w:val="center"/>
          </w:tcPr>
          <w:p w:rsidR="00D07F6D" w:rsidRDefault="00351D5B" w:rsidP="00C25F8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</w:t>
            </w:r>
            <w:r w:rsidR="00C25F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-2019.1</w:t>
            </w:r>
            <w:r w:rsidR="00C25F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7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D07F6D" w:rsidRDefault="00351D5B" w:rsidP="00C25F8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2018-2019学年：校三等奖学金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2019-2020学年：校三等奖学金</w:t>
            </w:r>
            <w:r w:rsidR="00C25F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校优秀学生干部</w:t>
            </w:r>
          </w:p>
        </w:tc>
        <w:tc>
          <w:tcPr>
            <w:tcW w:w="1192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CET4:443</w:t>
            </w:r>
          </w:p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CCT2：87</w:t>
            </w:r>
          </w:p>
        </w:tc>
      </w:tr>
      <w:tr w:rsidR="00D07F6D">
        <w:trPr>
          <w:cantSplit/>
          <w:trHeight w:val="850"/>
        </w:trPr>
        <w:tc>
          <w:tcPr>
            <w:tcW w:w="867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慈授秦</w:t>
            </w:r>
            <w:proofErr w:type="gramEnd"/>
          </w:p>
        </w:tc>
        <w:tc>
          <w:tcPr>
            <w:tcW w:w="400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1999.12</w:t>
            </w:r>
          </w:p>
        </w:tc>
        <w:tc>
          <w:tcPr>
            <w:tcW w:w="672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机电181</w:t>
            </w:r>
          </w:p>
        </w:tc>
        <w:tc>
          <w:tcPr>
            <w:tcW w:w="91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心理委员</w:t>
            </w:r>
          </w:p>
        </w:tc>
        <w:tc>
          <w:tcPr>
            <w:tcW w:w="117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2018.9.15</w:t>
            </w:r>
          </w:p>
        </w:tc>
        <w:tc>
          <w:tcPr>
            <w:tcW w:w="96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</w:t>
            </w:r>
          </w:p>
        </w:tc>
        <w:tc>
          <w:tcPr>
            <w:tcW w:w="108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</w:t>
            </w:r>
          </w:p>
        </w:tc>
        <w:tc>
          <w:tcPr>
            <w:tcW w:w="1695" w:type="dxa"/>
            <w:vAlign w:val="center"/>
          </w:tcPr>
          <w:p w:rsidR="00D07F6D" w:rsidRDefault="00351D5B" w:rsidP="00576BE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 w:rsidR="00576B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576B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-20</w:t>
            </w:r>
            <w:r w:rsidR="00576B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576B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7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D07F6D" w:rsidRDefault="00351D5B" w:rsidP="00654D8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2018-2019学年：校合力奖学金</w:t>
            </w:r>
            <w:r w:rsidR="00654D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校二等奖学金</w:t>
            </w:r>
            <w:r w:rsidR="00654D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校优秀学生干部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2019-2020：校二等奖学金</w:t>
            </w:r>
            <w:r w:rsidR="00654D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校三好学生</w:t>
            </w:r>
          </w:p>
        </w:tc>
        <w:tc>
          <w:tcPr>
            <w:tcW w:w="1192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CET4:448x</w:t>
            </w:r>
          </w:p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CCT2：96</w:t>
            </w:r>
          </w:p>
        </w:tc>
      </w:tr>
      <w:tr w:rsidR="00D07F6D">
        <w:trPr>
          <w:cantSplit/>
          <w:trHeight w:val="850"/>
        </w:trPr>
        <w:tc>
          <w:tcPr>
            <w:tcW w:w="867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杨怡雯</w:t>
            </w:r>
          </w:p>
        </w:tc>
        <w:tc>
          <w:tcPr>
            <w:tcW w:w="400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2000.8</w:t>
            </w:r>
          </w:p>
        </w:tc>
        <w:tc>
          <w:tcPr>
            <w:tcW w:w="672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机电182</w:t>
            </w:r>
          </w:p>
        </w:tc>
        <w:tc>
          <w:tcPr>
            <w:tcW w:w="91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17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2018.9.24</w:t>
            </w:r>
          </w:p>
        </w:tc>
        <w:tc>
          <w:tcPr>
            <w:tcW w:w="96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</w:t>
            </w:r>
          </w:p>
        </w:tc>
        <w:tc>
          <w:tcPr>
            <w:tcW w:w="108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</w:t>
            </w:r>
          </w:p>
        </w:tc>
        <w:tc>
          <w:tcPr>
            <w:tcW w:w="169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bottom"/>
          </w:tcPr>
          <w:p w:rsidR="00D07F6D" w:rsidRDefault="00351D5B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2018-2019学年：安徽合力奖学金</w:t>
            </w:r>
            <w:r w:rsidR="00654D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校二等奖学金</w:t>
            </w:r>
          </w:p>
          <w:p w:rsidR="00D07F6D" w:rsidRDefault="00351D5B" w:rsidP="00654D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2019-2020学年：校三等奖学金</w:t>
            </w:r>
            <w:r w:rsidR="00654D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校优秀学生干部</w:t>
            </w:r>
          </w:p>
        </w:tc>
        <w:tc>
          <w:tcPr>
            <w:tcW w:w="1192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CET4:420</w:t>
            </w:r>
          </w:p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CCT2：96</w:t>
            </w:r>
          </w:p>
        </w:tc>
      </w:tr>
      <w:tr w:rsidR="00D07F6D">
        <w:trPr>
          <w:cantSplit/>
          <w:trHeight w:val="850"/>
        </w:trPr>
        <w:tc>
          <w:tcPr>
            <w:tcW w:w="867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谢</w:t>
            </w:r>
            <w:r w:rsidR="00C25F82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涛</w:t>
            </w:r>
          </w:p>
        </w:tc>
        <w:tc>
          <w:tcPr>
            <w:tcW w:w="400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1999.11</w:t>
            </w:r>
          </w:p>
        </w:tc>
        <w:tc>
          <w:tcPr>
            <w:tcW w:w="672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机电182</w:t>
            </w:r>
          </w:p>
        </w:tc>
        <w:tc>
          <w:tcPr>
            <w:tcW w:w="91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寝室长</w:t>
            </w:r>
          </w:p>
        </w:tc>
        <w:tc>
          <w:tcPr>
            <w:tcW w:w="117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2019.3.8</w:t>
            </w:r>
          </w:p>
        </w:tc>
        <w:tc>
          <w:tcPr>
            <w:tcW w:w="96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2019.9</w:t>
            </w:r>
          </w:p>
        </w:tc>
        <w:tc>
          <w:tcPr>
            <w:tcW w:w="108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2019.10</w:t>
            </w:r>
          </w:p>
        </w:tc>
        <w:tc>
          <w:tcPr>
            <w:tcW w:w="1695" w:type="dxa"/>
            <w:vAlign w:val="center"/>
          </w:tcPr>
          <w:p w:rsidR="00D07F6D" w:rsidRDefault="00351D5B" w:rsidP="00576BE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</w:t>
            </w:r>
            <w:r w:rsidR="00576B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-2019.1</w:t>
            </w:r>
            <w:r w:rsidR="00576BE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97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D07F6D" w:rsidRDefault="00351D5B" w:rsidP="00654D8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2019-2020学年：校一等奖学金</w:t>
            </w:r>
            <w:r w:rsidR="00654D8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校三好学生</w:t>
            </w:r>
          </w:p>
        </w:tc>
        <w:tc>
          <w:tcPr>
            <w:tcW w:w="1192" w:type="dxa"/>
            <w:vAlign w:val="center"/>
          </w:tcPr>
          <w:p w:rsidR="00D07F6D" w:rsidRDefault="00654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</w:t>
            </w:r>
            <w:r w:rsidR="00351D5B"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CET4:426x</w:t>
            </w:r>
          </w:p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CCT2：92</w:t>
            </w:r>
          </w:p>
        </w:tc>
      </w:tr>
      <w:tr w:rsidR="00D07F6D">
        <w:trPr>
          <w:cantSplit/>
          <w:trHeight w:val="90"/>
        </w:trPr>
        <w:tc>
          <w:tcPr>
            <w:tcW w:w="867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王佳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佳</w:t>
            </w:r>
            <w:proofErr w:type="gramEnd"/>
          </w:p>
        </w:tc>
        <w:tc>
          <w:tcPr>
            <w:tcW w:w="400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1999.1</w:t>
            </w:r>
          </w:p>
        </w:tc>
        <w:tc>
          <w:tcPr>
            <w:tcW w:w="672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机电171</w:t>
            </w:r>
          </w:p>
        </w:tc>
        <w:tc>
          <w:tcPr>
            <w:tcW w:w="91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副班长</w:t>
            </w:r>
          </w:p>
        </w:tc>
        <w:tc>
          <w:tcPr>
            <w:tcW w:w="117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2017.9.14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D07F6D" w:rsidRDefault="00351D5B" w:rsidP="00211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</w:t>
            </w:r>
            <w:r w:rsidR="00211A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07F6D" w:rsidRDefault="00351D5B" w:rsidP="00211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2017.1</w:t>
            </w:r>
            <w:r w:rsidR="00211A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D07F6D" w:rsidRDefault="00351D5B" w:rsidP="00211A3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</w:t>
            </w:r>
            <w:r w:rsidR="00211A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.1</w:t>
            </w:r>
            <w:r w:rsidR="00211A3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-2018.11</w:t>
            </w:r>
          </w:p>
        </w:tc>
        <w:tc>
          <w:tcPr>
            <w:tcW w:w="697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D07F6D" w:rsidRDefault="00351D5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2017—2018学年：优秀共青团员</w:t>
            </w:r>
          </w:p>
          <w:p w:rsidR="00D07F6D" w:rsidRDefault="00351D5B" w:rsidP="00654D8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2019—2020学年：校一等奖学金</w:t>
            </w:r>
            <w:r w:rsidR="00654D8E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校三好学生</w:t>
            </w:r>
          </w:p>
        </w:tc>
        <w:tc>
          <w:tcPr>
            <w:tcW w:w="1192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CET4:442</w:t>
            </w:r>
          </w:p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CCT2：98</w:t>
            </w:r>
          </w:p>
        </w:tc>
      </w:tr>
      <w:tr w:rsidR="00D07F6D">
        <w:trPr>
          <w:cantSplit/>
          <w:trHeight w:val="850"/>
        </w:trPr>
        <w:tc>
          <w:tcPr>
            <w:tcW w:w="867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姚本义辉</w:t>
            </w:r>
          </w:p>
        </w:tc>
        <w:tc>
          <w:tcPr>
            <w:tcW w:w="400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1999.7</w:t>
            </w:r>
          </w:p>
        </w:tc>
        <w:tc>
          <w:tcPr>
            <w:tcW w:w="672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机电171</w:t>
            </w:r>
          </w:p>
        </w:tc>
        <w:tc>
          <w:tcPr>
            <w:tcW w:w="91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17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2017.9.14</w:t>
            </w:r>
          </w:p>
        </w:tc>
        <w:tc>
          <w:tcPr>
            <w:tcW w:w="96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2018.3</w:t>
            </w:r>
          </w:p>
        </w:tc>
        <w:tc>
          <w:tcPr>
            <w:tcW w:w="108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2018.4</w:t>
            </w:r>
          </w:p>
        </w:tc>
        <w:tc>
          <w:tcPr>
            <w:tcW w:w="169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2018.5-2018.6</w:t>
            </w:r>
          </w:p>
        </w:tc>
        <w:tc>
          <w:tcPr>
            <w:tcW w:w="697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D07F6D" w:rsidRDefault="00351D5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2017-2018学年：优秀共青团员  2019-2020学年：校三等奖学金</w:t>
            </w:r>
          </w:p>
        </w:tc>
        <w:tc>
          <w:tcPr>
            <w:tcW w:w="1192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CET4:475</w:t>
            </w:r>
          </w:p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CCT2：88</w:t>
            </w:r>
          </w:p>
        </w:tc>
      </w:tr>
      <w:tr w:rsidR="00D07F6D">
        <w:trPr>
          <w:cantSplit/>
          <w:trHeight w:val="850"/>
        </w:trPr>
        <w:tc>
          <w:tcPr>
            <w:tcW w:w="867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陈</w:t>
            </w:r>
            <w:r w:rsidR="00C25F8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盛</w:t>
            </w:r>
          </w:p>
        </w:tc>
        <w:tc>
          <w:tcPr>
            <w:tcW w:w="400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1999.5</w:t>
            </w:r>
          </w:p>
        </w:tc>
        <w:tc>
          <w:tcPr>
            <w:tcW w:w="672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机电172</w:t>
            </w:r>
          </w:p>
        </w:tc>
        <w:tc>
          <w:tcPr>
            <w:tcW w:w="91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体育委员</w:t>
            </w:r>
          </w:p>
        </w:tc>
        <w:tc>
          <w:tcPr>
            <w:tcW w:w="117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2017.9.14</w:t>
            </w:r>
          </w:p>
        </w:tc>
        <w:tc>
          <w:tcPr>
            <w:tcW w:w="96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</w:t>
            </w:r>
          </w:p>
        </w:tc>
        <w:tc>
          <w:tcPr>
            <w:tcW w:w="108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</w:t>
            </w:r>
          </w:p>
        </w:tc>
        <w:tc>
          <w:tcPr>
            <w:tcW w:w="169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D07F6D" w:rsidRDefault="00351D5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2018-2019学年：三好学生</w:t>
            </w:r>
            <w:r w:rsidR="00654D8E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校二等奖学金</w:t>
            </w:r>
          </w:p>
          <w:p w:rsidR="00D07F6D" w:rsidRDefault="00351D5B" w:rsidP="00654D8E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2019-2020学年：三好学生</w:t>
            </w:r>
            <w:r w:rsidR="00654D8E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校二等奖学金</w:t>
            </w:r>
            <w:r w:rsidR="00654D8E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国家励志奖学金</w:t>
            </w:r>
          </w:p>
        </w:tc>
        <w:tc>
          <w:tcPr>
            <w:tcW w:w="1192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CET4:473</w:t>
            </w:r>
          </w:p>
          <w:p w:rsidR="00D07F6D" w:rsidRDefault="00654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351D5B">
              <w:rPr>
                <w:rFonts w:ascii="宋体" w:eastAsia="宋体" w:hAnsi="宋体" w:cs="宋体" w:hint="eastAsia"/>
                <w:sz w:val="18"/>
                <w:szCs w:val="18"/>
              </w:rPr>
              <w:t>CCT2：100</w:t>
            </w:r>
          </w:p>
        </w:tc>
      </w:tr>
      <w:tr w:rsidR="00D07F6D">
        <w:trPr>
          <w:cantSplit/>
          <w:trHeight w:val="850"/>
        </w:trPr>
        <w:tc>
          <w:tcPr>
            <w:tcW w:w="867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夏文学</w:t>
            </w:r>
            <w:proofErr w:type="gramEnd"/>
          </w:p>
        </w:tc>
        <w:tc>
          <w:tcPr>
            <w:tcW w:w="400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1998.5</w:t>
            </w:r>
          </w:p>
        </w:tc>
        <w:tc>
          <w:tcPr>
            <w:tcW w:w="672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机电172</w:t>
            </w:r>
          </w:p>
        </w:tc>
        <w:tc>
          <w:tcPr>
            <w:tcW w:w="91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2017.9.14</w:t>
            </w:r>
          </w:p>
        </w:tc>
        <w:tc>
          <w:tcPr>
            <w:tcW w:w="966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</w:t>
            </w:r>
          </w:p>
        </w:tc>
        <w:tc>
          <w:tcPr>
            <w:tcW w:w="1080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</w:t>
            </w:r>
          </w:p>
        </w:tc>
        <w:tc>
          <w:tcPr>
            <w:tcW w:w="1695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D07F6D" w:rsidRDefault="00351D5B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D07F6D" w:rsidRDefault="00351D5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2018-2019学年：校三等奖学金</w:t>
            </w:r>
            <w:r w:rsidR="00654D8E">
              <w:rPr>
                <w:rFonts w:ascii="宋体" w:eastAsia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优秀共青团员</w:t>
            </w:r>
          </w:p>
          <w:p w:rsidR="00D07F6D" w:rsidRDefault="00351D5B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2019-2020学年：校三等奖学金</w:t>
            </w:r>
          </w:p>
        </w:tc>
        <w:tc>
          <w:tcPr>
            <w:tcW w:w="1192" w:type="dxa"/>
            <w:vAlign w:val="center"/>
          </w:tcPr>
          <w:p w:rsidR="00D07F6D" w:rsidRDefault="00351D5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CET4:432</w:t>
            </w:r>
          </w:p>
          <w:p w:rsidR="00D07F6D" w:rsidRDefault="00654D8E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</w:t>
            </w:r>
            <w:r w:rsidR="00351D5B">
              <w:rPr>
                <w:rFonts w:ascii="宋体" w:eastAsia="宋体" w:hAnsi="宋体" w:cs="宋体" w:hint="eastAsia"/>
                <w:sz w:val="18"/>
                <w:szCs w:val="18"/>
              </w:rPr>
              <w:t>CCT2：100</w:t>
            </w:r>
          </w:p>
        </w:tc>
      </w:tr>
    </w:tbl>
    <w:p w:rsidR="00812E1D" w:rsidRDefault="00351D5B" w:rsidP="00812E1D"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联系人：洪飞、齐尚晓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</w:t>
      </w:r>
      <w:r w:rsidR="00050F42">
        <w:rPr>
          <w:rFonts w:hint="eastAsia"/>
          <w:sz w:val="24"/>
        </w:rPr>
        <w:t>0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</w:t>
      </w:r>
      <w:r w:rsidR="00C735CF">
        <w:rPr>
          <w:rFonts w:hint="eastAsia"/>
          <w:sz w:val="24"/>
        </w:rPr>
        <w:t>702</w:t>
      </w:r>
      <w:r w:rsidR="00C735CF">
        <w:rPr>
          <w:rFonts w:hint="eastAsia"/>
          <w:sz w:val="24"/>
        </w:rPr>
        <w:t>（机械工程学院</w:t>
      </w:r>
      <w:r w:rsidR="00812E1D">
        <w:rPr>
          <w:rFonts w:hint="eastAsia"/>
          <w:sz w:val="24"/>
        </w:rPr>
        <w:t>党委</w:t>
      </w:r>
      <w:r>
        <w:rPr>
          <w:rFonts w:hint="eastAsia"/>
          <w:sz w:val="24"/>
        </w:rPr>
        <w:t>）</w:t>
      </w:r>
      <w:r>
        <w:rPr>
          <w:rFonts w:hint="eastAsia"/>
          <w:b/>
          <w:sz w:val="24"/>
        </w:rPr>
        <w:t xml:space="preserve">  </w:t>
      </w:r>
      <w:r w:rsidR="00812E1D">
        <w:rPr>
          <w:rFonts w:hint="eastAsia"/>
          <w:sz w:val="24"/>
        </w:rPr>
        <w:t>电子邮箱：</w:t>
      </w:r>
      <w:hyperlink r:id="rId6" w:history="1">
        <w:r w:rsidR="00812E1D">
          <w:rPr>
            <w:rStyle w:val="a5"/>
            <w:rFonts w:hint="eastAsia"/>
            <w:sz w:val="24"/>
          </w:rPr>
          <w:t>jxxs@ahpu.edu.cn</w:t>
        </w:r>
      </w:hyperlink>
    </w:p>
    <w:p w:rsidR="00D07F6D" w:rsidRDefault="00351D5B">
      <w:pPr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</w:t>
      </w:r>
    </w:p>
    <w:p w:rsidR="00050F42" w:rsidRDefault="00351D5B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</w:t>
      </w:r>
    </w:p>
    <w:p w:rsidR="00050F42" w:rsidRDefault="00050F42">
      <w:pPr>
        <w:spacing w:line="320" w:lineRule="exact"/>
        <w:jc w:val="center"/>
        <w:rPr>
          <w:b/>
          <w:sz w:val="24"/>
        </w:rPr>
      </w:pPr>
    </w:p>
    <w:p w:rsidR="00050F42" w:rsidRDefault="00050F42">
      <w:pPr>
        <w:spacing w:line="320" w:lineRule="exact"/>
        <w:jc w:val="center"/>
        <w:rPr>
          <w:b/>
          <w:sz w:val="24"/>
        </w:rPr>
      </w:pPr>
      <w:bookmarkStart w:id="0" w:name="_GoBack"/>
      <w:bookmarkEnd w:id="0"/>
    </w:p>
    <w:p w:rsidR="00D07F6D" w:rsidRDefault="00050F42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</w:t>
      </w:r>
      <w:r w:rsidR="00351D5B">
        <w:rPr>
          <w:rFonts w:hint="eastAsia"/>
          <w:b/>
          <w:sz w:val="24"/>
        </w:rPr>
        <w:t xml:space="preserve"> </w:t>
      </w:r>
      <w:r w:rsidR="00C735CF">
        <w:rPr>
          <w:rFonts w:hint="eastAsia"/>
          <w:b/>
          <w:sz w:val="24"/>
        </w:rPr>
        <w:t>中共安徽工程大学机械工程学院机电专业学生</w:t>
      </w:r>
      <w:r w:rsidR="00351D5B">
        <w:rPr>
          <w:rFonts w:hint="eastAsia"/>
          <w:b/>
          <w:sz w:val="24"/>
        </w:rPr>
        <w:t>支部委员会</w:t>
      </w:r>
    </w:p>
    <w:p w:rsidR="00D07F6D" w:rsidRDefault="00351D5B">
      <w:pPr>
        <w:spacing w:line="320" w:lineRule="exact"/>
        <w:jc w:val="center"/>
        <w:rPr>
          <w:highlight w:val="yellow"/>
        </w:rPr>
      </w:pPr>
      <w:r>
        <w:rPr>
          <w:rFonts w:hint="eastAsia"/>
          <w:sz w:val="28"/>
          <w:szCs w:val="28"/>
        </w:rPr>
        <w:t xml:space="preserve">                          </w:t>
      </w:r>
      <w:r w:rsidR="00050F42"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25</w:t>
      </w:r>
      <w:r>
        <w:rPr>
          <w:rFonts w:hint="eastAsia"/>
          <w:sz w:val="28"/>
          <w:szCs w:val="28"/>
        </w:rPr>
        <w:t>日</w:t>
      </w:r>
    </w:p>
    <w:sectPr w:rsidR="00D07F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00B3D"/>
    <w:rsid w:val="00050F42"/>
    <w:rsid w:val="000D107C"/>
    <w:rsid w:val="00174F1F"/>
    <w:rsid w:val="00186DF7"/>
    <w:rsid w:val="001F0A89"/>
    <w:rsid w:val="00201029"/>
    <w:rsid w:val="00211A33"/>
    <w:rsid w:val="00351D5B"/>
    <w:rsid w:val="004454EA"/>
    <w:rsid w:val="00477A01"/>
    <w:rsid w:val="00531DEA"/>
    <w:rsid w:val="00576BEA"/>
    <w:rsid w:val="00654D8E"/>
    <w:rsid w:val="00812E1D"/>
    <w:rsid w:val="008622DC"/>
    <w:rsid w:val="008D20E1"/>
    <w:rsid w:val="00995092"/>
    <w:rsid w:val="009A5D48"/>
    <w:rsid w:val="00BA157F"/>
    <w:rsid w:val="00BA5D15"/>
    <w:rsid w:val="00C25F82"/>
    <w:rsid w:val="00C735CF"/>
    <w:rsid w:val="00D07F6D"/>
    <w:rsid w:val="00D2105A"/>
    <w:rsid w:val="00D46480"/>
    <w:rsid w:val="00DF4F32"/>
    <w:rsid w:val="00FC3DE7"/>
    <w:rsid w:val="01DE25D0"/>
    <w:rsid w:val="0218664A"/>
    <w:rsid w:val="038512CE"/>
    <w:rsid w:val="051D783F"/>
    <w:rsid w:val="052241E3"/>
    <w:rsid w:val="059670ED"/>
    <w:rsid w:val="07430C81"/>
    <w:rsid w:val="08633FD0"/>
    <w:rsid w:val="09116780"/>
    <w:rsid w:val="0B5E55D3"/>
    <w:rsid w:val="0B685E3A"/>
    <w:rsid w:val="0F2E38EE"/>
    <w:rsid w:val="0FA2167E"/>
    <w:rsid w:val="12913BFC"/>
    <w:rsid w:val="12C23CDA"/>
    <w:rsid w:val="13834554"/>
    <w:rsid w:val="13AF1647"/>
    <w:rsid w:val="14482BA0"/>
    <w:rsid w:val="14485F42"/>
    <w:rsid w:val="158D1746"/>
    <w:rsid w:val="15B420AD"/>
    <w:rsid w:val="16443240"/>
    <w:rsid w:val="1785755E"/>
    <w:rsid w:val="17AB01D8"/>
    <w:rsid w:val="18250863"/>
    <w:rsid w:val="187850E7"/>
    <w:rsid w:val="1AE60170"/>
    <w:rsid w:val="1B5B1DF6"/>
    <w:rsid w:val="1DE550B9"/>
    <w:rsid w:val="1E0B505F"/>
    <w:rsid w:val="1E4B27A8"/>
    <w:rsid w:val="1EBF364A"/>
    <w:rsid w:val="205A4927"/>
    <w:rsid w:val="20FE44CF"/>
    <w:rsid w:val="229428C2"/>
    <w:rsid w:val="23557C22"/>
    <w:rsid w:val="26BA309C"/>
    <w:rsid w:val="272271F4"/>
    <w:rsid w:val="27583B0A"/>
    <w:rsid w:val="27A45710"/>
    <w:rsid w:val="2A3D31EF"/>
    <w:rsid w:val="2AAE4E49"/>
    <w:rsid w:val="2B7946BE"/>
    <w:rsid w:val="2B976C9E"/>
    <w:rsid w:val="2C2C4439"/>
    <w:rsid w:val="2C6A479C"/>
    <w:rsid w:val="2C8A3A92"/>
    <w:rsid w:val="2F5955B1"/>
    <w:rsid w:val="30537165"/>
    <w:rsid w:val="306A0B17"/>
    <w:rsid w:val="314A436F"/>
    <w:rsid w:val="32D724F9"/>
    <w:rsid w:val="330B5824"/>
    <w:rsid w:val="337B657E"/>
    <w:rsid w:val="341B0D08"/>
    <w:rsid w:val="34327405"/>
    <w:rsid w:val="34B604AA"/>
    <w:rsid w:val="35051D17"/>
    <w:rsid w:val="35335F83"/>
    <w:rsid w:val="36640FED"/>
    <w:rsid w:val="38280E17"/>
    <w:rsid w:val="390B2BF8"/>
    <w:rsid w:val="392A05C8"/>
    <w:rsid w:val="3A6162B7"/>
    <w:rsid w:val="3B7D4611"/>
    <w:rsid w:val="3BCF6471"/>
    <w:rsid w:val="3C057C91"/>
    <w:rsid w:val="3CBD61F9"/>
    <w:rsid w:val="3CEC4D65"/>
    <w:rsid w:val="3DD25F4A"/>
    <w:rsid w:val="3ED26D87"/>
    <w:rsid w:val="408C0A9C"/>
    <w:rsid w:val="41EB6509"/>
    <w:rsid w:val="428D63E8"/>
    <w:rsid w:val="429B5173"/>
    <w:rsid w:val="43916418"/>
    <w:rsid w:val="445D452E"/>
    <w:rsid w:val="47DE6AA1"/>
    <w:rsid w:val="48E13526"/>
    <w:rsid w:val="49752000"/>
    <w:rsid w:val="4ABB5F58"/>
    <w:rsid w:val="4BE0314B"/>
    <w:rsid w:val="4D550946"/>
    <w:rsid w:val="4F415DB8"/>
    <w:rsid w:val="4F9C6E1B"/>
    <w:rsid w:val="4FDA0017"/>
    <w:rsid w:val="506E4D06"/>
    <w:rsid w:val="525B309C"/>
    <w:rsid w:val="527B58FA"/>
    <w:rsid w:val="55B211C9"/>
    <w:rsid w:val="56131FC4"/>
    <w:rsid w:val="564C7ECA"/>
    <w:rsid w:val="573E32B1"/>
    <w:rsid w:val="584547B5"/>
    <w:rsid w:val="592F0DC7"/>
    <w:rsid w:val="596F1644"/>
    <w:rsid w:val="59A354A0"/>
    <w:rsid w:val="5A8A096B"/>
    <w:rsid w:val="5B2D2F71"/>
    <w:rsid w:val="5C3B4BB5"/>
    <w:rsid w:val="5D0C2E8E"/>
    <w:rsid w:val="5D3C102A"/>
    <w:rsid w:val="5D66236D"/>
    <w:rsid w:val="5FB352D4"/>
    <w:rsid w:val="60E62CD3"/>
    <w:rsid w:val="614D0A05"/>
    <w:rsid w:val="62E00B3D"/>
    <w:rsid w:val="632E45F9"/>
    <w:rsid w:val="634767AD"/>
    <w:rsid w:val="66C56404"/>
    <w:rsid w:val="682F4C7F"/>
    <w:rsid w:val="686B1A6A"/>
    <w:rsid w:val="68955C7A"/>
    <w:rsid w:val="69F87B77"/>
    <w:rsid w:val="6A147CDE"/>
    <w:rsid w:val="6AF46A74"/>
    <w:rsid w:val="6B4D2FD8"/>
    <w:rsid w:val="6D535020"/>
    <w:rsid w:val="6DFE784B"/>
    <w:rsid w:val="6E904120"/>
    <w:rsid w:val="6F8429DE"/>
    <w:rsid w:val="71DD6411"/>
    <w:rsid w:val="734F6951"/>
    <w:rsid w:val="736D1107"/>
    <w:rsid w:val="7467712E"/>
    <w:rsid w:val="75801F4B"/>
    <w:rsid w:val="76454A22"/>
    <w:rsid w:val="76795827"/>
    <w:rsid w:val="768323A2"/>
    <w:rsid w:val="76BD1859"/>
    <w:rsid w:val="76E91FDA"/>
    <w:rsid w:val="785715D0"/>
    <w:rsid w:val="78B955F1"/>
    <w:rsid w:val="790539DC"/>
    <w:rsid w:val="79F25AD4"/>
    <w:rsid w:val="7A6138C5"/>
    <w:rsid w:val="7B3F337B"/>
    <w:rsid w:val="7CEB1A37"/>
    <w:rsid w:val="7E037183"/>
    <w:rsid w:val="7F9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styleId="a5">
    <w:name w:val="Hyperlink"/>
    <w:rsid w:val="00812E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styleId="a5">
    <w:name w:val="Hyperlink"/>
    <w:rsid w:val="00812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xxs@ahpu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28</TotalTime>
  <Pages>2</Pages>
  <Words>252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qsx1984</cp:lastModifiedBy>
  <cp:revision>27</cp:revision>
  <cp:lastPrinted>2020-11-24T07:36:00Z</cp:lastPrinted>
  <dcterms:created xsi:type="dcterms:W3CDTF">2018-11-08T02:53:00Z</dcterms:created>
  <dcterms:modified xsi:type="dcterms:W3CDTF">2020-11-26T06:26:00Z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